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Pr="00175D97" w:rsidR="008B1AA3" w:rsidP="008B1AA3" w:rsidRDefault="008B1AA3" w14:paraId="5FA8A7EF" w14:textId="2CDD582F">
      <w:pPr>
        <w:pStyle w:val="a1"/>
        <w:rPr>
          <w:rFonts w:ascii="Calibri" w:hAnsi="Calibri" w:cs="Calibri"/>
          <w:sz w:val="22"/>
          <w:szCs w:val="22"/>
        </w:rPr>
      </w:pPr>
      <w:r w:rsidRPr="00175D97">
        <w:rPr>
          <w:rFonts w:ascii="Calibri" w:hAnsi="Calibri" w:cs="Calibri"/>
          <w:sz w:val="22"/>
          <w:szCs w:val="22"/>
        </w:rPr>
        <w:t>Ινστιτούτο …………</w:t>
      </w:r>
      <w:r w:rsidRPr="00175D97">
        <w:rPr>
          <w:rFonts w:ascii="Calibri" w:hAnsi="Calibri" w:cs="Calibri"/>
          <w:sz w:val="22"/>
          <w:szCs w:val="22"/>
        </w:rPr>
        <w:tab/>
      </w:r>
      <w:r w:rsidRPr="00175D97">
        <w:rPr>
          <w:rFonts w:ascii="Calibri" w:hAnsi="Calibri" w:cs="Calibri"/>
          <w:sz w:val="22"/>
          <w:szCs w:val="22"/>
        </w:rPr>
        <w:tab/>
      </w:r>
      <w:r w:rsidRPr="00175D97">
        <w:rPr>
          <w:rFonts w:ascii="Calibri" w:hAnsi="Calibri" w:cs="Calibri"/>
          <w:sz w:val="22"/>
          <w:szCs w:val="22"/>
        </w:rPr>
        <w:tab/>
      </w:r>
      <w:r w:rsidRPr="00175D97">
        <w:rPr>
          <w:rFonts w:ascii="Calibri" w:hAnsi="Calibri" w:cs="Calibri"/>
          <w:sz w:val="22"/>
          <w:szCs w:val="22"/>
        </w:rPr>
        <w:tab/>
      </w:r>
      <w:r w:rsidRPr="00175D97">
        <w:rPr>
          <w:rFonts w:ascii="Calibri" w:hAnsi="Calibri" w:cs="Calibri"/>
          <w:sz w:val="22"/>
          <w:szCs w:val="22"/>
        </w:rPr>
        <w:tab/>
      </w:r>
      <w:r w:rsidRPr="00175D97">
        <w:rPr>
          <w:rFonts w:ascii="Calibri" w:hAnsi="Calibri" w:cs="Calibri"/>
          <w:sz w:val="22"/>
          <w:szCs w:val="22"/>
        </w:rPr>
        <w:tab/>
      </w:r>
      <w:r w:rsidRPr="00175D97">
        <w:rPr>
          <w:rFonts w:ascii="Calibri" w:hAnsi="Calibri" w:cs="Calibri"/>
          <w:sz w:val="22"/>
          <w:szCs w:val="22"/>
        </w:rPr>
        <w:t>Ημερομηνία: ......................</w:t>
      </w:r>
    </w:p>
    <w:p w:rsidRPr="00175D97" w:rsidR="008B1AA3" w:rsidP="008B1AA3" w:rsidRDefault="008B1AA3" w14:paraId="643F6792" w14:textId="3E2C5FC7">
      <w:pPr>
        <w:pStyle w:val="a1"/>
        <w:rPr>
          <w:rFonts w:ascii="Calibri" w:hAnsi="Calibri" w:cs="Calibri"/>
          <w:sz w:val="22"/>
          <w:szCs w:val="22"/>
        </w:rPr>
      </w:pPr>
      <w:r w:rsidRPr="00175D97">
        <w:rPr>
          <w:rFonts w:ascii="Calibri" w:hAnsi="Calibri" w:cs="Calibri"/>
          <w:sz w:val="22"/>
          <w:szCs w:val="22"/>
        </w:rPr>
        <w:t>Πληροφορίες.:</w:t>
      </w:r>
      <w:r w:rsidR="00175D97">
        <w:rPr>
          <w:rFonts w:ascii="Calibri" w:hAnsi="Calibri" w:cs="Calibri"/>
          <w:sz w:val="22"/>
          <w:szCs w:val="22"/>
        </w:rPr>
        <w:t xml:space="preserve"> </w:t>
      </w:r>
      <w:r w:rsidRPr="00175D97">
        <w:rPr>
          <w:rFonts w:ascii="Calibri" w:hAnsi="Calibri" w:cs="Calibri"/>
          <w:sz w:val="22"/>
          <w:szCs w:val="22"/>
        </w:rPr>
        <w:t>Δρ ………</w:t>
      </w:r>
      <w:r w:rsidRPr="00175D97">
        <w:rPr>
          <w:rFonts w:ascii="Calibri" w:hAnsi="Calibri" w:cs="Calibri"/>
          <w:sz w:val="22"/>
          <w:szCs w:val="22"/>
        </w:rPr>
        <w:tab/>
      </w:r>
      <w:r w:rsidRPr="00175D97">
        <w:rPr>
          <w:rFonts w:ascii="Calibri" w:hAnsi="Calibri" w:cs="Calibri"/>
          <w:sz w:val="22"/>
          <w:szCs w:val="22"/>
        </w:rPr>
        <w:tab/>
      </w:r>
      <w:r w:rsidR="00175D97">
        <w:rPr>
          <w:rFonts w:ascii="Calibri" w:hAnsi="Calibri" w:cs="Calibri"/>
          <w:sz w:val="22"/>
          <w:szCs w:val="22"/>
        </w:rPr>
        <w:tab/>
      </w:r>
      <w:r w:rsidR="00175D97">
        <w:rPr>
          <w:rFonts w:ascii="Calibri" w:hAnsi="Calibri" w:cs="Calibri"/>
          <w:sz w:val="22"/>
          <w:szCs w:val="22"/>
        </w:rPr>
        <w:tab/>
      </w:r>
      <w:r w:rsidR="00175D97">
        <w:rPr>
          <w:rFonts w:ascii="Calibri" w:hAnsi="Calibri" w:cs="Calibri"/>
          <w:sz w:val="22"/>
          <w:szCs w:val="22"/>
        </w:rPr>
        <w:tab/>
      </w:r>
      <w:r w:rsidR="00175D97">
        <w:rPr>
          <w:rFonts w:ascii="Calibri" w:hAnsi="Calibri" w:cs="Calibri"/>
          <w:sz w:val="22"/>
          <w:szCs w:val="22"/>
        </w:rPr>
        <w:tab/>
      </w:r>
      <w:r w:rsidRPr="00175D97">
        <w:rPr>
          <w:rFonts w:ascii="Calibri" w:hAnsi="Calibri" w:cs="Calibri"/>
          <w:sz w:val="22"/>
          <w:szCs w:val="22"/>
        </w:rPr>
        <w:tab/>
      </w:r>
      <w:r w:rsidRPr="00175D97">
        <w:rPr>
          <w:rFonts w:ascii="Calibri" w:hAnsi="Calibri" w:cs="Calibri"/>
          <w:sz w:val="22"/>
          <w:szCs w:val="22"/>
        </w:rPr>
        <w:tab/>
      </w:r>
    </w:p>
    <w:p w:rsidRPr="00175D97" w:rsidR="00DF10B5" w:rsidP="00226488" w:rsidRDefault="008B1AA3" w14:paraId="0DAE8AA7" w14:textId="3A93ABB4">
      <w:pPr>
        <w:pStyle w:val="BodyText"/>
        <w:rPr>
          <w:rFonts w:ascii="Calibri" w:hAnsi="Calibri" w:cs="Calibri"/>
          <w:sz w:val="22"/>
          <w:szCs w:val="22"/>
        </w:rPr>
      </w:pPr>
      <w:proofErr w:type="spellStart"/>
      <w:r w:rsidRPr="00175D97">
        <w:rPr>
          <w:rFonts w:ascii="Calibri" w:hAnsi="Calibri" w:cs="Calibri"/>
          <w:sz w:val="22"/>
          <w:szCs w:val="22"/>
        </w:rPr>
        <w:t>Τηλ</w:t>
      </w:r>
      <w:proofErr w:type="spellEnd"/>
      <w:r w:rsidRPr="00175D97">
        <w:rPr>
          <w:rFonts w:ascii="Calibri" w:hAnsi="Calibri" w:cs="Calibri"/>
          <w:sz w:val="22"/>
          <w:szCs w:val="22"/>
        </w:rPr>
        <w:t>. Επικοινωνίας: …………………..</w:t>
      </w:r>
      <w:r w:rsidRPr="00175D97">
        <w:rPr>
          <w:rFonts w:ascii="Calibri" w:hAnsi="Calibri" w:cs="Calibri"/>
          <w:sz w:val="22"/>
          <w:szCs w:val="22"/>
        </w:rPr>
        <w:tab/>
      </w:r>
      <w:r w:rsidRPr="00175D97">
        <w:rPr>
          <w:rFonts w:ascii="Calibri" w:hAnsi="Calibri" w:cs="Calibri"/>
          <w:sz w:val="22"/>
          <w:szCs w:val="22"/>
        </w:rPr>
        <w:tab/>
      </w:r>
      <w:r w:rsidRPr="00175D97">
        <w:rPr>
          <w:rFonts w:ascii="Calibri" w:hAnsi="Calibri" w:cs="Calibri"/>
          <w:sz w:val="22"/>
          <w:szCs w:val="22"/>
        </w:rPr>
        <w:tab/>
      </w:r>
      <w:r w:rsidRPr="00175D97" w:rsidR="0055459D">
        <w:rPr>
          <w:rFonts w:ascii="Calibri" w:hAnsi="Calibri" w:cs="Calibri"/>
          <w:b/>
          <w:bCs/>
          <w:sz w:val="22"/>
          <w:szCs w:val="22"/>
        </w:rPr>
        <w:t>Προς</w:t>
      </w:r>
      <w:r w:rsidR="0055459D">
        <w:rPr>
          <w:rFonts w:ascii="Calibri" w:hAnsi="Calibri" w:cs="Calibri"/>
          <w:sz w:val="22"/>
          <w:szCs w:val="22"/>
        </w:rPr>
        <w:t xml:space="preserve"> : Τον/την (όνομα μετακινούμενου/</w:t>
      </w:r>
      <w:proofErr w:type="spellStart"/>
      <w:r w:rsidR="0055459D">
        <w:rPr>
          <w:rFonts w:ascii="Calibri" w:hAnsi="Calibri" w:cs="Calibri"/>
          <w:sz w:val="22"/>
          <w:szCs w:val="22"/>
        </w:rPr>
        <w:t>νης</w:t>
      </w:r>
      <w:proofErr w:type="spellEnd"/>
      <w:r w:rsidR="0055459D">
        <w:rPr>
          <w:rFonts w:ascii="Calibri" w:hAnsi="Calibri" w:cs="Calibri"/>
          <w:sz w:val="22"/>
          <w:szCs w:val="22"/>
        </w:rPr>
        <w:t>)</w:t>
      </w:r>
    </w:p>
    <w:p w:rsidR="00175D97" w:rsidP="0055459D" w:rsidRDefault="00175D97" w14:paraId="3D8DD935" w14:textId="77777777">
      <w:pPr>
        <w:tabs>
          <w:tab w:val="left" w:pos="720"/>
          <w:tab w:val="center" w:pos="4153"/>
          <w:tab w:val="left" w:pos="4536"/>
          <w:tab w:val="right" w:pos="8306"/>
        </w:tabs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Pr="00175D97" w:rsidR="005A0389" w:rsidP="005A0389" w:rsidRDefault="005A0389" w14:paraId="3D641A43" w14:textId="39A301EE">
      <w:pPr>
        <w:tabs>
          <w:tab w:val="left" w:pos="720"/>
          <w:tab w:val="center" w:pos="4153"/>
          <w:tab w:val="left" w:pos="4536"/>
          <w:tab w:val="right" w:pos="8306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175D97">
        <w:rPr>
          <w:rFonts w:ascii="Calibri" w:hAnsi="Calibri" w:cs="Calibri"/>
          <w:b/>
          <w:bCs/>
          <w:sz w:val="22"/>
          <w:szCs w:val="22"/>
          <w:lang w:eastAsia="en-US"/>
        </w:rPr>
        <w:t>ΕΝΤΟΛΗ ΜΕΤΑΚΙΝΗΣΗΣ</w:t>
      </w:r>
    </w:p>
    <w:p w:rsidRPr="00175D97" w:rsidR="00283332" w:rsidP="00924731" w:rsidRDefault="00283332" w14:paraId="54F38925" w14:textId="30295EF3">
      <w:pPr>
        <w:jc w:val="center"/>
        <w:rPr>
          <w:rFonts w:ascii="Calibri" w:hAnsi="Calibri" w:cs="Calibri"/>
          <w:iCs/>
          <w:sz w:val="22"/>
          <w:szCs w:val="22"/>
        </w:rPr>
      </w:pPr>
      <w:r w:rsidRPr="00175D97">
        <w:rPr>
          <w:rFonts w:ascii="Calibri" w:hAnsi="Calibri" w:cs="Calibri"/>
          <w:iCs/>
          <w:sz w:val="22"/>
          <w:szCs w:val="22"/>
        </w:rPr>
        <w:t>(στο πλαίσιο έργων</w:t>
      </w:r>
      <w:r w:rsidR="00175D97">
        <w:rPr>
          <w:rFonts w:ascii="Calibri" w:hAnsi="Calibri" w:cs="Calibri"/>
          <w:iCs/>
          <w:sz w:val="22"/>
          <w:szCs w:val="22"/>
        </w:rPr>
        <w:t>/προγραμμάτων</w:t>
      </w:r>
      <w:r w:rsidRPr="00175D97">
        <w:rPr>
          <w:rFonts w:ascii="Calibri" w:hAnsi="Calibri" w:cs="Calibri"/>
          <w:iCs/>
          <w:sz w:val="22"/>
          <w:szCs w:val="22"/>
        </w:rPr>
        <w:t xml:space="preserve"> που χρηματοδοτούνται αποκλειστικά από την ΕΕ ή διεθνείς οργανισμούς ή ιδιωτικά κονδύλια ή κληροδοτήματα ή ίδιους πόρους)</w:t>
      </w:r>
    </w:p>
    <w:p w:rsidRPr="00B40FA1" w:rsidR="005A0389" w:rsidP="00B40FA1" w:rsidRDefault="00B40FA1" w14:paraId="44505282" w14:textId="7239EDB1">
      <w:pPr>
        <w:tabs>
          <w:tab w:val="left" w:pos="720"/>
          <w:tab w:val="center" w:pos="4153"/>
          <w:tab w:val="right" w:pos="8306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ΚΑΤΗΓΟΡΙΑ Α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3828"/>
        <w:gridCol w:w="5387"/>
        <w:gridCol w:w="425"/>
      </w:tblGrid>
      <w:tr w:rsidRPr="00175D97" w:rsidR="00526279" w:rsidTr="00526279" w14:paraId="00B6B754" w14:textId="77777777">
        <w:trPr>
          <w:trHeight w:val="626"/>
        </w:trPr>
        <w:tc>
          <w:tcPr>
            <w:tcW w:w="38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75D97" w:rsidR="00283332" w:rsidP="0055459D" w:rsidRDefault="00387ED2" w14:paraId="587A1AB8" w14:textId="23FDA8F1">
            <w:p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right="-151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Έργο/πρόγραμμα </w:t>
            </w:r>
            <w:r w:rsidRPr="00387ED2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(τίτλος </w:t>
            </w:r>
            <w:r w:rsidR="00526279">
              <w:rPr>
                <w:rFonts w:ascii="Calibri" w:hAnsi="Calibri" w:cs="Calibri"/>
                <w:sz w:val="22"/>
                <w:szCs w:val="22"/>
                <w:lang w:eastAsia="en-US"/>
              </w:rPr>
              <w:t>&amp;</w:t>
            </w:r>
            <w:r w:rsidR="0055459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387ED2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κωδικός Έργου </w:t>
            </w:r>
            <w:r w:rsidRPr="00387ED2">
              <w:rPr>
                <w:rFonts w:ascii="Calibri" w:hAnsi="Calibri" w:cs="Calibri"/>
                <w:sz w:val="22"/>
                <w:szCs w:val="22"/>
                <w:lang w:val="en-US" w:eastAsia="en-US"/>
              </w:rPr>
              <w:t>OTS</w:t>
            </w:r>
            <w:r w:rsidRPr="00387ED2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81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75D97" w:rsidR="00283332" w:rsidP="0055459D" w:rsidRDefault="0074132B" w14:paraId="208DF32D" w14:textId="61E9C702">
            <w:p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right="-151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…………</w:t>
            </w:r>
            <w:r w:rsidR="0055459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……………………………….</w:t>
            </w:r>
            <w:r w:rsidRPr="00175D97" w:rsidR="0028333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Pr="00175D97" w:rsidR="00526279" w:rsidTr="00526279" w14:paraId="269F6E71" w14:textId="77777777">
        <w:trPr>
          <w:trHeight w:val="557"/>
        </w:trPr>
        <w:tc>
          <w:tcPr>
            <w:tcW w:w="38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75D97" w:rsidR="00283332" w:rsidP="0055459D" w:rsidRDefault="00283332" w14:paraId="7CA3CAE8" w14:textId="54381645">
            <w:p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right="-151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75D9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Πλαίσιο Χρηματοδότησης Έργου</w:t>
            </w:r>
          </w:p>
        </w:tc>
        <w:tc>
          <w:tcPr>
            <w:tcW w:w="581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75D97" w:rsidR="00283332" w:rsidP="0055459D" w:rsidRDefault="0055459D" w14:paraId="3F0B1132" w14:textId="4338F17C">
            <w:p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left="-104" w:right="-151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………</w:t>
            </w:r>
          </w:p>
        </w:tc>
      </w:tr>
      <w:tr w:rsidRPr="00175D97" w:rsidR="00526279" w:rsidTr="00526279" w14:paraId="08885DDB" w14:textId="77777777">
        <w:trPr>
          <w:trHeight w:val="554"/>
        </w:trPr>
        <w:tc>
          <w:tcPr>
            <w:tcW w:w="38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75D97" w:rsidR="005A0389" w:rsidP="0055459D" w:rsidRDefault="00283332" w14:paraId="4D5CB3F3" w14:textId="7D4E9F23">
            <w:p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right="-151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75D9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Επιστημονικά </w:t>
            </w:r>
            <w:r w:rsidRPr="00175D97" w:rsidR="00175D9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Υπεύθυνος</w:t>
            </w:r>
            <w:r w:rsidRPr="00175D9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/η</w:t>
            </w:r>
          </w:p>
        </w:tc>
        <w:tc>
          <w:tcPr>
            <w:tcW w:w="581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75D97" w:rsidR="005A0389" w:rsidP="0055459D" w:rsidRDefault="0055459D" w14:paraId="78705561" w14:textId="420B7411">
            <w:p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left="-111" w:right="-151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..…..</w:t>
            </w:r>
          </w:p>
        </w:tc>
      </w:tr>
      <w:tr w:rsidRPr="00175D97" w:rsidR="00526279" w:rsidTr="00526279" w14:paraId="5BB149F3" w14:textId="77777777">
        <w:trPr>
          <w:trHeight w:val="716"/>
        </w:trPr>
        <w:tc>
          <w:tcPr>
            <w:tcW w:w="38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75D97" w:rsidR="0055459D" w:rsidP="0055459D" w:rsidRDefault="0055459D" w14:paraId="72855886" w14:textId="4DCC3A05">
            <w:p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right="-151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Απόφαση</w:t>
            </w:r>
            <w:r w:rsidRPr="00175D9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Ανάληψης Υποχρέωσης:</w:t>
            </w:r>
          </w:p>
        </w:tc>
        <w:tc>
          <w:tcPr>
            <w:tcW w:w="581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75D97" w:rsidR="0055459D" w:rsidP="0055459D" w:rsidRDefault="0055459D" w14:paraId="00A1EED7" w14:textId="3B1A50F0">
            <w:p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right="-151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Αριθμ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πρωτ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………..…, ΑΑ ………..ΑΔΑ………….</w:t>
            </w:r>
          </w:p>
        </w:tc>
      </w:tr>
      <w:tr w:rsidRPr="00175D97" w:rsidR="00526279" w:rsidTr="00526279" w14:paraId="755FE308" w14:textId="3C3A4ECC">
        <w:trPr>
          <w:trHeight w:val="716"/>
        </w:trPr>
        <w:tc>
          <w:tcPr>
            <w:tcW w:w="38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55459D" w:rsidP="0055459D" w:rsidRDefault="0055459D" w14:paraId="20A635CA" w14:textId="4659CD12">
            <w:p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right="-151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Εκτιμώμενο Κόστος (σε ευρώ):       </w:t>
            </w:r>
            <w:r w:rsidRPr="00175D9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55459D" w:rsidP="0055459D" w:rsidRDefault="0055459D" w14:paraId="1BEF1CF9" w14:textId="77777777">
            <w:p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right="-151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97201">
              <w:rPr>
                <w:rFonts w:ascii="Calibri" w:hAnsi="Calibri" w:cs="Calibri"/>
                <w:sz w:val="22"/>
                <w:szCs w:val="22"/>
                <w:lang w:eastAsia="en-US"/>
              </w:rPr>
              <w:t>Ημερήσια αποζημίωση: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(η</w:t>
            </w:r>
            <w:r w:rsidRPr="0055459D">
              <w:rPr>
                <w:rFonts w:ascii="Calibri" w:hAnsi="Calibri" w:cs="Calibri"/>
                <w:sz w:val="22"/>
                <w:szCs w:val="22"/>
                <w:lang w:eastAsia="en-US"/>
              </w:rPr>
              <w:t>μέρες Χ ποσό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): …………</w:t>
            </w:r>
          </w:p>
          <w:p w:rsidR="00526279" w:rsidP="0055459D" w:rsidRDefault="00526279" w14:paraId="159D9FF1" w14:textId="51B6CFFE">
            <w:p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right="-151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Δαπάνη διανυκτέρευσης </w:t>
            </w:r>
            <w:r w:rsidR="00E97201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</w:p>
          <w:p w:rsidRPr="0055459D" w:rsidR="00526279" w:rsidP="0055459D" w:rsidRDefault="00526279" w14:paraId="236A4DDE" w14:textId="1E1A5704">
            <w:p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right="-151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Δαπάνη εισιτηρίων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κλπ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μεταφορικών</w:t>
            </w:r>
            <w:r w:rsidR="00E9720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:rsidR="0055459D" w:rsidP="0055459D" w:rsidRDefault="0055459D" w14:paraId="23EDA973" w14:textId="3AB3E989">
            <w:p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ind w:right="2229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Pr="00175D97" w:rsidR="005A0389" w:rsidP="005A0389" w:rsidRDefault="00EC7F5A" w14:paraId="259C04C3" w14:textId="041F7731">
      <w:pPr>
        <w:tabs>
          <w:tab w:val="left" w:pos="720"/>
          <w:tab w:val="center" w:pos="4153"/>
          <w:tab w:val="right" w:pos="8306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 xml:space="preserve">Παρακαλούμε όπως πραγματοποιήσετε μετακίνηση με </w:t>
      </w:r>
      <w:r w:rsidRPr="00175D97" w:rsidR="005A0389">
        <w:rPr>
          <w:rFonts w:ascii="Calibri" w:hAnsi="Calibri" w:cs="Calibri"/>
          <w:bCs/>
          <w:sz w:val="22"/>
          <w:szCs w:val="22"/>
          <w:lang w:eastAsia="en-US"/>
        </w:rPr>
        <w:t>τα παρακάτω στοιχεία:</w:t>
      </w:r>
    </w:p>
    <w:tbl>
      <w:tblPr>
        <w:tblW w:w="989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5"/>
        <w:gridCol w:w="33"/>
        <w:gridCol w:w="1384"/>
        <w:gridCol w:w="34"/>
        <w:gridCol w:w="2268"/>
        <w:gridCol w:w="108"/>
        <w:gridCol w:w="1451"/>
        <w:gridCol w:w="851"/>
        <w:gridCol w:w="1247"/>
        <w:gridCol w:w="224"/>
        <w:gridCol w:w="63"/>
      </w:tblGrid>
      <w:tr w:rsidRPr="00175D97" w:rsidR="0055459D" w:rsidTr="0055459D" w14:paraId="3EB97409" w14:textId="77777777">
        <w:trPr>
          <w:trHeight w:val="621"/>
        </w:trPr>
        <w:tc>
          <w:tcPr>
            <w:tcW w:w="223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175D97" w:rsidR="005A0389" w:rsidP="005A0389" w:rsidRDefault="005A0389" w14:paraId="6D6F6136" w14:textId="66AB6D57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175D9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Μετακινούμενος</w:t>
            </w:r>
            <w:r w:rsidR="00175D9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/η</w:t>
            </w:r>
            <w:r w:rsidRPr="00175D9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78" w:type="dxa"/>
            <w:gridSpan w:val="6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175D97" w:rsidR="005A0389" w:rsidP="005A0389" w:rsidRDefault="005A0389" w14:paraId="64F1538B" w14:textId="77777777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175D97"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  <w:t>……………………………………………………………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175D97" w:rsidR="005A0389" w:rsidP="005A0389" w:rsidRDefault="005A0389" w14:paraId="191EF050" w14:textId="77777777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175D9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ΑΦΜ:</w:t>
            </w:r>
          </w:p>
        </w:tc>
        <w:tc>
          <w:tcPr>
            <w:tcW w:w="1534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175D97" w:rsidR="005A0389" w:rsidP="005A0389" w:rsidRDefault="005A0389" w14:paraId="52F5E75B" w14:textId="77777777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175D97"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  <w:t>………………</w:t>
            </w:r>
          </w:p>
        </w:tc>
      </w:tr>
      <w:tr w:rsidRPr="00175D97" w:rsidR="0055459D" w:rsidTr="0055459D" w14:paraId="29E4C527" w14:textId="77777777">
        <w:trPr>
          <w:gridAfter w:val="2"/>
          <w:wAfter w:w="287" w:type="dxa"/>
          <w:trHeight w:val="848"/>
        </w:trPr>
        <w:tc>
          <w:tcPr>
            <w:tcW w:w="226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175D97" w:rsidR="005A0389" w:rsidP="005A0389" w:rsidRDefault="005A0389" w14:paraId="6BA55F46" w14:textId="1E775E22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75D9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Σκοπός Μετακίνησης: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175D97" w:rsidR="005A0389" w:rsidP="005A0389" w:rsidRDefault="0055459D" w14:paraId="200AD51F" w14:textId="761A0BE7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175D97" w:rsidR="005A0389" w:rsidP="005A0389" w:rsidRDefault="005A0389" w14:paraId="5A9ECDAB" w14:textId="77777777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75D9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Μέσο Μετακίνησης:</w:t>
            </w:r>
            <w:r w:rsidRPr="00175D9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74132B" w:rsidR="005A0389" w:rsidP="005A0389" w:rsidRDefault="0074132B" w14:paraId="7C74DA39" w14:textId="77CB943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(</w:t>
            </w:r>
            <w:r w:rsidRPr="0074132B" w:rsidR="00924731"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 xml:space="preserve">καταγράφονται όλα τα ενδεχομένως διαδοχικά μέσα, π.χ. ΙΧ, αεροπλάνο, τρένο, ταξί </w:t>
            </w:r>
            <w:proofErr w:type="spellStart"/>
            <w:r w:rsidRPr="0074132B" w:rsidR="00924731"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>κλπ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Pr="0055459D" w:rsidR="0055459D" w:rsidTr="0055459D" w14:paraId="5B1EBCDB" w14:textId="77777777">
        <w:trPr>
          <w:gridAfter w:val="1"/>
          <w:wAfter w:w="63" w:type="dxa"/>
          <w:trHeight w:val="554"/>
        </w:trPr>
        <w:tc>
          <w:tcPr>
            <w:tcW w:w="223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175D97" w:rsidR="005A0389" w:rsidP="005A0389" w:rsidRDefault="005A0389" w14:paraId="52CC6BA9" w14:textId="77777777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175D9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Ημερ</w:t>
            </w:r>
            <w:proofErr w:type="spellEnd"/>
            <w:r w:rsidRPr="00175D9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175D9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νία</w:t>
            </w:r>
            <w:proofErr w:type="spellEnd"/>
            <w:r w:rsidRPr="00175D9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Κίνησης: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175D97" w:rsidR="005A0389" w:rsidP="005A0389" w:rsidRDefault="005A0389" w14:paraId="074B08CA" w14:textId="77777777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75D97">
              <w:rPr>
                <w:rFonts w:ascii="Calibri" w:hAnsi="Calibri" w:cs="Calibri"/>
                <w:sz w:val="22"/>
                <w:szCs w:val="22"/>
                <w:lang w:eastAsia="en-US"/>
              </w:rPr>
              <w:t>Αναχώρηση</w:t>
            </w:r>
          </w:p>
        </w:tc>
        <w:sdt>
          <w:sdtPr>
            <w:rPr>
              <w:rFonts w:ascii="Calibri" w:hAnsi="Calibri" w:cs="Calibri"/>
              <w:bCs/>
              <w:color w:val="4F81BD"/>
              <w:sz w:val="22"/>
              <w:szCs w:val="22"/>
              <w:lang w:eastAsia="en-US"/>
            </w:rPr>
            <w:id w:val="2016649356"/>
            <w:placeholder>
              <w:docPart w:val="288239B9E31C485D9511512482D6EFCF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2410" w:type="dxa"/>
                <w:gridSpan w:val="3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  <w:p w:rsidRPr="00175D97" w:rsidR="005A0389" w:rsidP="005A0389" w:rsidRDefault="005A0389" w14:paraId="649CF16A" w14:textId="77777777">
                <w:pPr>
                  <w:tabs>
                    <w:tab w:val="left" w:pos="720"/>
                    <w:tab w:val="center" w:pos="4153"/>
                    <w:tab w:val="right" w:pos="8306"/>
                  </w:tabs>
                  <w:suppressAutoHyphens w:val="0"/>
                  <w:overflowPunct w:val="0"/>
                  <w:autoSpaceDE w:val="0"/>
                  <w:autoSpaceDN w:val="0"/>
                  <w:adjustRightInd w:val="0"/>
                  <w:spacing w:line="276" w:lineRule="auto"/>
                  <w:textAlignment w:val="baseline"/>
                  <w:rPr>
                    <w:rFonts w:ascii="Calibri" w:hAnsi="Calibri" w:cs="Calibri"/>
                    <w:bCs/>
                    <w:color w:val="4F81BD"/>
                    <w:sz w:val="22"/>
                    <w:szCs w:val="22"/>
                    <w:lang w:val="en-US" w:eastAsia="en-US"/>
                  </w:rPr>
                </w:pPr>
                <w:r w:rsidRPr="00175D97">
                  <w:rPr>
                    <w:rFonts w:ascii="Calibri" w:hAnsi="Calibri" w:cs="Calibri"/>
                    <w:color w:val="808080"/>
                    <w:sz w:val="22"/>
                    <w:szCs w:val="22"/>
                    <w:lang w:val="en-GB" w:eastAsia="en-US"/>
                  </w:rPr>
                  <w:t>Click or tap to enter a date.</w:t>
                </w:r>
              </w:p>
            </w:tc>
          </w:sdtContent>
        </w:sdt>
        <w:tc>
          <w:tcPr>
            <w:tcW w:w="14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175D97" w:rsidR="005A0389" w:rsidP="005A0389" w:rsidRDefault="005A0389" w14:paraId="73E66D03" w14:textId="77777777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75D97">
              <w:rPr>
                <w:rFonts w:ascii="Calibri" w:hAnsi="Calibri" w:cs="Calibri"/>
                <w:sz w:val="22"/>
                <w:szCs w:val="22"/>
                <w:lang w:eastAsia="en-US"/>
              </w:rPr>
              <w:t>Επιστροφή</w:t>
            </w:r>
          </w:p>
        </w:tc>
        <w:sdt>
          <w:sdtPr>
            <w:rPr>
              <w:rFonts w:ascii="Calibri" w:hAnsi="Calibri" w:cs="Calibri"/>
              <w:bCs/>
              <w:color w:val="4F81BD"/>
              <w:sz w:val="22"/>
              <w:szCs w:val="22"/>
              <w:lang w:eastAsia="en-US"/>
            </w:rPr>
            <w:id w:val="-426201253"/>
            <w:placeholder>
              <w:docPart w:val="288239B9E31C485D9511512482D6EFCF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2322" w:type="dxa"/>
                <w:gridSpan w:val="3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  <w:p w:rsidRPr="00175D97" w:rsidR="005A0389" w:rsidP="005A0389" w:rsidRDefault="005A0389" w14:paraId="69F0EF71" w14:textId="77777777">
                <w:pPr>
                  <w:tabs>
                    <w:tab w:val="left" w:pos="720"/>
                    <w:tab w:val="center" w:pos="4153"/>
                    <w:tab w:val="right" w:pos="8306"/>
                  </w:tabs>
                  <w:suppressAutoHyphens w:val="0"/>
                  <w:overflowPunct w:val="0"/>
                  <w:autoSpaceDE w:val="0"/>
                  <w:autoSpaceDN w:val="0"/>
                  <w:adjustRightInd w:val="0"/>
                  <w:spacing w:line="276" w:lineRule="auto"/>
                  <w:textAlignment w:val="baseline"/>
                  <w:rPr>
                    <w:rFonts w:ascii="Calibri" w:hAnsi="Calibri" w:cs="Calibri"/>
                    <w:bCs/>
                    <w:color w:val="4F81BD"/>
                    <w:sz w:val="22"/>
                    <w:szCs w:val="22"/>
                    <w:lang w:val="en-US" w:eastAsia="en-US"/>
                  </w:rPr>
                </w:pPr>
                <w:r w:rsidRPr="00175D97">
                  <w:rPr>
                    <w:rFonts w:ascii="Calibri" w:hAnsi="Calibri" w:cs="Calibri"/>
                    <w:color w:val="808080"/>
                    <w:sz w:val="22"/>
                    <w:szCs w:val="22"/>
                    <w:lang w:val="en-GB" w:eastAsia="en-US"/>
                  </w:rPr>
                  <w:t>Click or tap to enter a date.</w:t>
                </w:r>
              </w:p>
            </w:tc>
          </w:sdtContent>
        </w:sdt>
      </w:tr>
      <w:tr w:rsidRPr="0055459D" w:rsidR="0055459D" w:rsidTr="0055459D" w14:paraId="2997C579" w14:textId="77777777">
        <w:trPr>
          <w:gridAfter w:val="1"/>
          <w:wAfter w:w="63" w:type="dxa"/>
          <w:trHeight w:val="562"/>
        </w:trPr>
        <w:tc>
          <w:tcPr>
            <w:tcW w:w="223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175D97" w:rsidR="005A0389" w:rsidP="005A0389" w:rsidRDefault="005A0389" w14:paraId="45401299" w14:textId="77777777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175D9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Ημερ</w:t>
            </w:r>
            <w:proofErr w:type="spellEnd"/>
            <w:r w:rsidRPr="00175D9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175D9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νία</w:t>
            </w:r>
            <w:proofErr w:type="spellEnd"/>
            <w:r w:rsidRPr="00175D9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Εργασιών: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175D97" w:rsidR="005A0389" w:rsidP="005A0389" w:rsidRDefault="005A0389" w14:paraId="461646C8" w14:textId="77777777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175D97">
              <w:rPr>
                <w:rFonts w:ascii="Calibri" w:hAnsi="Calibri" w:cs="Calibri"/>
                <w:sz w:val="22"/>
                <w:szCs w:val="22"/>
                <w:lang w:eastAsia="en-US"/>
              </w:rPr>
              <w:t>Έναρξη</w:t>
            </w:r>
          </w:p>
        </w:tc>
        <w:sdt>
          <w:sdtPr>
            <w:rPr>
              <w:rFonts w:ascii="Calibri" w:hAnsi="Calibri" w:cs="Calibri"/>
              <w:bCs/>
              <w:color w:val="4F81BD"/>
              <w:sz w:val="22"/>
              <w:szCs w:val="22"/>
              <w:lang w:eastAsia="en-US"/>
            </w:rPr>
            <w:id w:val="-930890304"/>
            <w:placeholder>
              <w:docPart w:val="288239B9E31C485D9511512482D6EFCF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2410" w:type="dxa"/>
                <w:gridSpan w:val="3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  <w:p w:rsidRPr="00175D97" w:rsidR="005A0389" w:rsidP="005A0389" w:rsidRDefault="005A0389" w14:paraId="5FA64045" w14:textId="77777777">
                <w:pPr>
                  <w:tabs>
                    <w:tab w:val="left" w:pos="720"/>
                    <w:tab w:val="center" w:pos="4153"/>
                    <w:tab w:val="right" w:pos="8306"/>
                  </w:tabs>
                  <w:suppressAutoHyphens w:val="0"/>
                  <w:overflowPunct w:val="0"/>
                  <w:autoSpaceDE w:val="0"/>
                  <w:autoSpaceDN w:val="0"/>
                  <w:adjustRightInd w:val="0"/>
                  <w:spacing w:line="276" w:lineRule="auto"/>
                  <w:textAlignment w:val="baseline"/>
                  <w:rPr>
                    <w:rFonts w:ascii="Calibri" w:hAnsi="Calibri" w:cs="Calibri"/>
                    <w:bCs/>
                    <w:color w:val="4F81BD"/>
                    <w:sz w:val="22"/>
                    <w:szCs w:val="22"/>
                    <w:lang w:val="en-US" w:eastAsia="en-US"/>
                  </w:rPr>
                </w:pPr>
                <w:r w:rsidRPr="00175D97">
                  <w:rPr>
                    <w:rFonts w:ascii="Calibri" w:hAnsi="Calibri" w:cs="Calibri"/>
                    <w:color w:val="808080"/>
                    <w:sz w:val="22"/>
                    <w:szCs w:val="22"/>
                    <w:lang w:val="en-GB" w:eastAsia="en-US"/>
                  </w:rPr>
                  <w:t>Click or tap to enter a date.</w:t>
                </w:r>
              </w:p>
            </w:tc>
          </w:sdtContent>
        </w:sdt>
        <w:tc>
          <w:tcPr>
            <w:tcW w:w="14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175D97" w:rsidR="005A0389" w:rsidP="005A0389" w:rsidRDefault="005A0389" w14:paraId="07FC7A33" w14:textId="77777777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175D97">
              <w:rPr>
                <w:rFonts w:ascii="Calibri" w:hAnsi="Calibri" w:cs="Calibri"/>
                <w:sz w:val="22"/>
                <w:szCs w:val="22"/>
                <w:lang w:eastAsia="en-US"/>
              </w:rPr>
              <w:t>Λήξη</w:t>
            </w:r>
          </w:p>
        </w:tc>
        <w:sdt>
          <w:sdtPr>
            <w:rPr>
              <w:rFonts w:ascii="Calibri" w:hAnsi="Calibri" w:cs="Calibri"/>
              <w:bCs/>
              <w:color w:val="4F81BD"/>
              <w:sz w:val="22"/>
              <w:szCs w:val="22"/>
              <w:lang w:eastAsia="en-US"/>
            </w:rPr>
            <w:id w:val="-663931820"/>
            <w:placeholder>
              <w:docPart w:val="288239B9E31C485D9511512482D6EFCF"/>
            </w:placeholder>
            <w:showingPlcHdr/>
            <w:date>
              <w:dateFormat w:val="dd/MM/yy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2322" w:type="dxa"/>
                <w:gridSpan w:val="3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FFFFFF"/>
                <w:vAlign w:val="center"/>
              </w:tcPr>
              <w:p w:rsidRPr="00175D97" w:rsidR="005A0389" w:rsidP="005A0389" w:rsidRDefault="005A0389" w14:paraId="7BE8B5EA" w14:textId="77777777">
                <w:pPr>
                  <w:tabs>
                    <w:tab w:val="left" w:pos="720"/>
                    <w:tab w:val="center" w:pos="4153"/>
                    <w:tab w:val="right" w:pos="8306"/>
                  </w:tabs>
                  <w:suppressAutoHyphens w:val="0"/>
                  <w:overflowPunct w:val="0"/>
                  <w:autoSpaceDE w:val="0"/>
                  <w:autoSpaceDN w:val="0"/>
                  <w:adjustRightInd w:val="0"/>
                  <w:spacing w:line="276" w:lineRule="auto"/>
                  <w:textAlignment w:val="baseline"/>
                  <w:rPr>
                    <w:rFonts w:ascii="Calibri" w:hAnsi="Calibri" w:cs="Calibri"/>
                    <w:bCs/>
                    <w:color w:val="4F81BD"/>
                    <w:sz w:val="22"/>
                    <w:szCs w:val="22"/>
                    <w:lang w:val="en-US" w:eastAsia="en-US"/>
                  </w:rPr>
                </w:pPr>
                <w:r w:rsidRPr="00175D97">
                  <w:rPr>
                    <w:rFonts w:ascii="Calibri" w:hAnsi="Calibri" w:cs="Calibri"/>
                    <w:color w:val="808080"/>
                    <w:sz w:val="22"/>
                    <w:szCs w:val="22"/>
                    <w:lang w:val="en-GB" w:eastAsia="en-US"/>
                  </w:rPr>
                  <w:t>Click or tap to enter a date.</w:t>
                </w:r>
              </w:p>
            </w:tc>
          </w:sdtContent>
        </w:sdt>
      </w:tr>
      <w:tr w:rsidRPr="00175D97" w:rsidR="0055459D" w:rsidTr="0055459D" w14:paraId="6C089BAD" w14:textId="77777777">
        <w:trPr>
          <w:gridAfter w:val="1"/>
          <w:wAfter w:w="63" w:type="dxa"/>
          <w:trHeight w:val="840"/>
        </w:trPr>
        <w:tc>
          <w:tcPr>
            <w:tcW w:w="223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175D97" w:rsidR="005A0389" w:rsidP="005A0389" w:rsidRDefault="005A0389" w14:paraId="3E7F895A" w14:textId="77777777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75D9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Τόπος Μετακίνησης, Χώρα: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175D97" w:rsidR="005A0389" w:rsidP="005A0389" w:rsidRDefault="005A0389" w14:paraId="3DC505BB" w14:textId="77777777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175D97">
              <w:rPr>
                <w:rFonts w:ascii="Calibri" w:hAnsi="Calibri" w:cs="Calibri"/>
                <w:sz w:val="22"/>
                <w:szCs w:val="22"/>
                <w:lang w:eastAsia="en-US"/>
              </w:rPr>
              <w:t>Από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175D97" w:rsidR="005A0389" w:rsidP="005A0389" w:rsidRDefault="005A0389" w14:paraId="4A79AE13" w14:textId="77777777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</w:p>
          <w:p w:rsidRPr="00175D97" w:rsidR="005A0389" w:rsidP="005A0389" w:rsidRDefault="005A0389" w14:paraId="3917F242" w14:textId="77777777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175D97"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  <w:t>……………..……..</w:t>
            </w:r>
          </w:p>
        </w:tc>
        <w:tc>
          <w:tcPr>
            <w:tcW w:w="14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175D97" w:rsidR="005A0389" w:rsidP="005A0389" w:rsidRDefault="005A0389" w14:paraId="66B5A245" w14:textId="77777777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175D97">
              <w:rPr>
                <w:rFonts w:ascii="Calibri" w:hAnsi="Calibri" w:cs="Calibri"/>
                <w:sz w:val="22"/>
                <w:szCs w:val="22"/>
                <w:lang w:eastAsia="en-US"/>
              </w:rPr>
              <w:t>Προς</w:t>
            </w:r>
          </w:p>
        </w:tc>
        <w:tc>
          <w:tcPr>
            <w:tcW w:w="2322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175D97" w:rsidR="005A0389" w:rsidP="005A0389" w:rsidRDefault="005A0389" w14:paraId="611F182B" w14:textId="77777777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</w:p>
          <w:p w:rsidRPr="00175D97" w:rsidR="005A0389" w:rsidP="005A0389" w:rsidRDefault="005A0389" w14:paraId="00EF0111" w14:textId="77777777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</w:pPr>
            <w:r w:rsidRPr="00175D97">
              <w:rPr>
                <w:rFonts w:ascii="Calibri" w:hAnsi="Calibri" w:cs="Calibri"/>
                <w:bCs/>
                <w:color w:val="4F81BD"/>
                <w:sz w:val="22"/>
                <w:szCs w:val="22"/>
                <w:lang w:eastAsia="en-US"/>
              </w:rPr>
              <w:t>……………………..</w:t>
            </w:r>
          </w:p>
        </w:tc>
      </w:tr>
      <w:tr w:rsidRPr="00175D97" w:rsidR="0055459D" w:rsidTr="0055459D" w14:paraId="65E1B47E" w14:textId="77777777">
        <w:trPr>
          <w:gridAfter w:val="1"/>
          <w:wAfter w:w="63" w:type="dxa"/>
          <w:trHeight w:val="751"/>
        </w:trPr>
        <w:tc>
          <w:tcPr>
            <w:tcW w:w="3686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55459D" w:rsidR="005A0389" w:rsidP="0055459D" w:rsidRDefault="005A0389" w14:paraId="0E448209" w14:textId="52E89C6E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75D9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Ημέρες Κίνησης: </w:t>
            </w:r>
            <w:r w:rsidRPr="00175D97">
              <w:rPr>
                <w:rFonts w:ascii="Calibri" w:hAnsi="Calibri" w:cs="Calibri"/>
                <w:b/>
                <w:color w:val="4F81BD"/>
                <w:sz w:val="22"/>
                <w:szCs w:val="22"/>
                <w:lang w:eastAsia="en-US"/>
              </w:rPr>
              <w:t>…..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175D97" w:rsidR="005A0389" w:rsidP="0055459D" w:rsidRDefault="005A0389" w14:paraId="493A914B" w14:textId="6421D89E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75D9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Ημέρες Εργασιών: </w:t>
            </w:r>
            <w:r w:rsidRPr="00175D97">
              <w:rPr>
                <w:rFonts w:ascii="Calibri" w:hAnsi="Calibri" w:cs="Calibri"/>
                <w:b/>
                <w:color w:val="4F81BD"/>
                <w:sz w:val="22"/>
                <w:szCs w:val="22"/>
                <w:lang w:eastAsia="en-US"/>
              </w:rPr>
              <w:t>…..</w:t>
            </w:r>
          </w:p>
        </w:tc>
        <w:tc>
          <w:tcPr>
            <w:tcW w:w="2322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:rsidRPr="0055459D" w:rsidR="005A0389" w:rsidP="0055459D" w:rsidRDefault="005A0389" w14:paraId="720C889C" w14:textId="018005D6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75D97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Διανυκτερεύσεις: </w:t>
            </w:r>
            <w:r w:rsidRPr="00175D97">
              <w:rPr>
                <w:rFonts w:ascii="Calibri" w:hAnsi="Calibri" w:cs="Calibri"/>
                <w:b/>
                <w:color w:val="4F81BD"/>
                <w:sz w:val="22"/>
                <w:szCs w:val="22"/>
                <w:lang w:eastAsia="en-US"/>
              </w:rPr>
              <w:t>…..</w:t>
            </w:r>
          </w:p>
        </w:tc>
      </w:tr>
    </w:tbl>
    <w:p w:rsidRPr="00175D97" w:rsidR="005A0389" w:rsidP="005A0389" w:rsidRDefault="005A0389" w14:paraId="19BB025D" w14:textId="1CB6484A">
      <w:pPr>
        <w:tabs>
          <w:tab w:val="left" w:pos="720"/>
          <w:tab w:val="center" w:pos="4153"/>
          <w:tab w:val="right" w:pos="8306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  <w:lang w:eastAsia="en-US"/>
        </w:rPr>
      </w:pPr>
      <w:r w:rsidRPr="00175D97">
        <w:rPr>
          <w:rFonts w:ascii="Calibri" w:hAnsi="Calibri" w:cs="Calibri"/>
          <w:bCs/>
          <w:sz w:val="22"/>
          <w:szCs w:val="22"/>
          <w:lang w:eastAsia="en-US"/>
        </w:rPr>
        <w:t>Η μετακίνηση πραγματοποιείται με προσωπική ευθύνη του μετακινούμενου</w:t>
      </w:r>
      <w:r w:rsidR="0074132B">
        <w:rPr>
          <w:rFonts w:ascii="Calibri" w:hAnsi="Calibri" w:cs="Calibri"/>
          <w:bCs/>
          <w:sz w:val="22"/>
          <w:szCs w:val="22"/>
          <w:lang w:eastAsia="en-US"/>
        </w:rPr>
        <w:t>/</w:t>
      </w:r>
      <w:proofErr w:type="spellStart"/>
      <w:r w:rsidR="0074132B">
        <w:rPr>
          <w:rFonts w:ascii="Calibri" w:hAnsi="Calibri" w:cs="Calibri"/>
          <w:bCs/>
          <w:sz w:val="22"/>
          <w:szCs w:val="22"/>
          <w:lang w:eastAsia="en-US"/>
        </w:rPr>
        <w:t>νης</w:t>
      </w:r>
      <w:proofErr w:type="spellEnd"/>
      <w:r w:rsidRPr="00175D97">
        <w:rPr>
          <w:rFonts w:ascii="Calibri" w:hAnsi="Calibri" w:cs="Calibri"/>
          <w:bCs/>
          <w:sz w:val="22"/>
          <w:szCs w:val="22"/>
          <w:lang w:eastAsia="en-US"/>
        </w:rPr>
        <w:t xml:space="preserve">. </w:t>
      </w:r>
    </w:p>
    <w:p w:rsidRPr="00175D97" w:rsidR="005A0389" w:rsidP="005A0389" w:rsidRDefault="005A0389" w14:paraId="36565AB7" w14:textId="77777777">
      <w:pPr>
        <w:tabs>
          <w:tab w:val="left" w:pos="720"/>
          <w:tab w:val="center" w:pos="4153"/>
          <w:tab w:val="right" w:pos="8306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  <w:lang w:eastAsia="en-US"/>
        </w:rPr>
      </w:pPr>
    </w:p>
    <w:p w:rsidRPr="00175D97" w:rsidR="005A0389" w:rsidP="005A0389" w:rsidRDefault="00000000" w14:paraId="29E2E969" w14:textId="5C4F2B95">
      <w:pPr>
        <w:tabs>
          <w:tab w:val="left" w:pos="720"/>
          <w:tab w:val="center" w:pos="4153"/>
          <w:tab w:val="right" w:pos="8306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  <w:lang w:eastAsia="en-US"/>
        </w:rPr>
      </w:pPr>
      <w:sdt>
        <w:sdtPr>
          <w:rPr>
            <w:rFonts w:ascii="Calibri" w:hAnsi="Calibri" w:cs="Calibri"/>
            <w:b/>
            <w:sz w:val="22"/>
            <w:szCs w:val="22"/>
            <w:lang w:eastAsia="en-US"/>
          </w:rPr>
          <w:id w:val="681476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5D97" w:rsidR="005A0389">
            <w:rPr>
              <w:rFonts w:ascii="Segoe UI Symbol" w:hAnsi="Segoe UI Symbol" w:eastAsia="MS Gothic" w:cs="Segoe UI Symbol"/>
              <w:b/>
              <w:sz w:val="22"/>
              <w:szCs w:val="22"/>
              <w:lang w:eastAsia="en-US"/>
            </w:rPr>
            <w:t>☐</w:t>
          </w:r>
        </w:sdtContent>
      </w:sdt>
      <w:r w:rsidRPr="00175D97" w:rsidR="005A0389">
        <w:rPr>
          <w:rFonts w:ascii="Calibri" w:hAnsi="Calibri" w:cs="Calibri"/>
          <w:bCs/>
          <w:sz w:val="22"/>
          <w:szCs w:val="22"/>
          <w:lang w:eastAsia="en-US"/>
        </w:rPr>
        <w:t xml:space="preserve"> Ο</w:t>
      </w:r>
      <w:r w:rsidR="0074132B">
        <w:rPr>
          <w:rFonts w:ascii="Calibri" w:hAnsi="Calibri" w:cs="Calibri"/>
          <w:bCs/>
          <w:sz w:val="22"/>
          <w:szCs w:val="22"/>
          <w:lang w:eastAsia="en-US"/>
        </w:rPr>
        <w:t>/Η</w:t>
      </w:r>
      <w:r w:rsidRPr="00175D97" w:rsidR="005A0389">
        <w:rPr>
          <w:rFonts w:ascii="Calibri" w:hAnsi="Calibri" w:cs="Calibri"/>
          <w:bCs/>
          <w:sz w:val="22"/>
          <w:szCs w:val="22"/>
          <w:lang w:eastAsia="en-US"/>
        </w:rPr>
        <w:t xml:space="preserve"> μετακινούμενος</w:t>
      </w:r>
      <w:r w:rsidR="0074132B">
        <w:rPr>
          <w:rFonts w:ascii="Calibri" w:hAnsi="Calibri" w:cs="Calibri"/>
          <w:bCs/>
          <w:sz w:val="22"/>
          <w:szCs w:val="22"/>
          <w:lang w:eastAsia="en-US"/>
        </w:rPr>
        <w:t>/η</w:t>
      </w:r>
      <w:r w:rsidRPr="00175D97" w:rsidR="005A0389">
        <w:rPr>
          <w:rFonts w:ascii="Calibri" w:hAnsi="Calibri" w:cs="Calibri"/>
          <w:bCs/>
          <w:sz w:val="22"/>
          <w:szCs w:val="22"/>
          <w:lang w:eastAsia="en-US"/>
        </w:rPr>
        <w:t xml:space="preserve"> είναι ΔΥ/ ΥΠΑΛΛΗΛΟΣ ΑΛΛΟΥ ΦΟΡΕΑ ΔΗΜΟΣΙΟΥ ΤΟΜΕΑ και υποχρεούται να προσκομίσει </w:t>
      </w:r>
      <w:r w:rsidRPr="00175D97" w:rsidR="005A0389">
        <w:rPr>
          <w:rFonts w:ascii="Calibri" w:hAnsi="Calibri" w:cs="Calibri"/>
          <w:sz w:val="22"/>
          <w:szCs w:val="22"/>
          <w:lang w:eastAsia="en-US"/>
        </w:rPr>
        <w:t>άδεια από την αρμόδια υπηρεσία για τις ημέρες μετακίνησης</w:t>
      </w:r>
      <w:r w:rsidR="0074132B">
        <w:rPr>
          <w:rFonts w:ascii="Calibri" w:hAnsi="Calibri" w:cs="Calibri"/>
          <w:sz w:val="22"/>
          <w:szCs w:val="22"/>
          <w:lang w:eastAsia="en-US"/>
        </w:rPr>
        <w:t>.</w:t>
      </w:r>
    </w:p>
    <w:p w:rsidRPr="00175D97" w:rsidR="005A0389" w:rsidP="005A0389" w:rsidRDefault="005A0389" w14:paraId="01212D33" w14:textId="77777777">
      <w:pPr>
        <w:tabs>
          <w:tab w:val="left" w:pos="720"/>
          <w:tab w:val="center" w:pos="4153"/>
          <w:tab w:val="right" w:pos="8306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 w:cs="Calibri"/>
          <w:b/>
          <w:sz w:val="22"/>
          <w:szCs w:val="22"/>
          <w:lang w:eastAsia="en-US"/>
        </w:rPr>
      </w:pPr>
    </w:p>
    <w:p w:rsidRPr="00175D97" w:rsidR="005A0389" w:rsidP="00283332" w:rsidRDefault="00283332" w14:paraId="6CDFCCDA" w14:textId="365CFD3B">
      <w:pPr>
        <w:tabs>
          <w:tab w:val="left" w:pos="720"/>
          <w:tab w:val="center" w:pos="4153"/>
          <w:tab w:val="right" w:pos="8306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  <w:lang w:eastAsia="en-US"/>
        </w:rPr>
      </w:pPr>
      <w:r w:rsidRPr="00175D97">
        <w:rPr>
          <w:rFonts w:ascii="Calibri" w:hAnsi="Calibri" w:cs="Calibri"/>
          <w:bCs/>
          <w:sz w:val="22"/>
          <w:szCs w:val="22"/>
          <w:lang w:eastAsia="en-US"/>
        </w:rPr>
        <w:t>Η ανωτέρω μετακίνηση αποτελεί επιλέξιμη δαπάνη και προβλέπεται στον προϋπολογισμό του έργου.</w:t>
      </w:r>
    </w:p>
    <w:p w:rsidRPr="00175D97" w:rsidR="0051660D" w:rsidP="0051660D" w:rsidRDefault="0051660D" w14:paraId="00F0179D" w14:textId="77777777">
      <w:pPr>
        <w:rPr>
          <w:rFonts w:ascii="Calibri" w:hAnsi="Calibri" w:cs="Calibri"/>
          <w:sz w:val="22"/>
          <w:szCs w:val="22"/>
        </w:rPr>
      </w:pPr>
    </w:p>
    <w:p w:rsidR="0051660D" w:rsidP="0051660D" w:rsidRDefault="0051660D" w14:paraId="7E5714C7" w14:textId="735FEBCB">
      <w:pPr>
        <w:tabs>
          <w:tab w:val="left" w:pos="3480"/>
        </w:tabs>
        <w:rPr>
          <w:rFonts w:ascii="Calibri" w:hAnsi="Calibri" w:cs="Calibri"/>
          <w:b/>
          <w:sz w:val="22"/>
          <w:szCs w:val="22"/>
          <w:lang w:eastAsia="en-US"/>
        </w:rPr>
      </w:pPr>
      <w:r w:rsidRPr="00175D97">
        <w:rPr>
          <w:rFonts w:ascii="Calibri" w:hAnsi="Calibri" w:cs="Calibri"/>
          <w:sz w:val="22"/>
          <w:szCs w:val="22"/>
        </w:rPr>
        <w:tab/>
      </w:r>
      <w:r w:rsidR="00BC3B38">
        <w:rPr>
          <w:rFonts w:ascii="Calibri" w:hAnsi="Calibri" w:cs="Calibri"/>
          <w:sz w:val="22"/>
          <w:szCs w:val="22"/>
        </w:rPr>
        <w:tab/>
      </w:r>
      <w:r w:rsidR="00BC3B38">
        <w:rPr>
          <w:rFonts w:ascii="Calibri" w:hAnsi="Calibri" w:cs="Calibri"/>
          <w:sz w:val="22"/>
          <w:szCs w:val="22"/>
        </w:rPr>
        <w:tab/>
      </w:r>
      <w:r w:rsidR="00BC3B38">
        <w:rPr>
          <w:rFonts w:ascii="Calibri" w:hAnsi="Calibri" w:cs="Calibri"/>
          <w:sz w:val="22"/>
          <w:szCs w:val="22"/>
        </w:rPr>
        <w:tab/>
      </w:r>
      <w:r w:rsidR="00BC3B38">
        <w:rPr>
          <w:rFonts w:ascii="Calibri" w:hAnsi="Calibri" w:cs="Calibri"/>
          <w:sz w:val="22"/>
          <w:szCs w:val="22"/>
        </w:rPr>
        <w:tab/>
      </w:r>
      <w:r w:rsidR="00BC3B38">
        <w:rPr>
          <w:rFonts w:ascii="Calibri" w:hAnsi="Calibri" w:cs="Calibri"/>
          <w:sz w:val="22"/>
          <w:szCs w:val="22"/>
        </w:rPr>
        <w:tab/>
      </w:r>
      <w:r w:rsidR="00BC3B38">
        <w:rPr>
          <w:rFonts w:ascii="Calibri" w:hAnsi="Calibri" w:cs="Calibri"/>
          <w:sz w:val="22"/>
          <w:szCs w:val="22"/>
        </w:rPr>
        <w:tab/>
      </w:r>
      <w:r w:rsidRPr="00175D97" w:rsidR="00BC3B38">
        <w:rPr>
          <w:rFonts w:ascii="Calibri" w:hAnsi="Calibri" w:cs="Calibri"/>
          <w:b/>
          <w:sz w:val="22"/>
          <w:szCs w:val="22"/>
          <w:lang w:eastAsia="en-US"/>
        </w:rPr>
        <w:t>ΕΓΚΡΙΣΗ</w:t>
      </w:r>
    </w:p>
    <w:p w:rsidR="00BC3B38" w:rsidP="0051660D" w:rsidRDefault="00BC3B38" w14:paraId="68635203" w14:textId="77777777">
      <w:pPr>
        <w:tabs>
          <w:tab w:val="left" w:pos="3480"/>
        </w:tabs>
        <w:rPr>
          <w:rFonts w:ascii="Calibri" w:hAnsi="Calibri" w:cs="Calibri"/>
          <w:b/>
          <w:sz w:val="22"/>
          <w:szCs w:val="22"/>
          <w:lang w:eastAsia="en-US"/>
        </w:rPr>
      </w:pPr>
    </w:p>
    <w:p w:rsidRPr="00175D97" w:rsidR="00BC3B38" w:rsidP="0051660D" w:rsidRDefault="00BC3B38" w14:paraId="06AA6A6B" w14:textId="0E42237A">
      <w:pPr>
        <w:tabs>
          <w:tab w:val="left" w:pos="34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  <w:lang w:eastAsia="en-US"/>
        </w:rPr>
        <w:tab/>
      </w:r>
      <w:r>
        <w:rPr>
          <w:rFonts w:ascii="Calibri" w:hAnsi="Calibri" w:cs="Calibri"/>
          <w:b/>
          <w:i/>
          <w:sz w:val="22"/>
          <w:szCs w:val="22"/>
          <w:lang w:eastAsia="en-US"/>
        </w:rPr>
        <w:tab/>
      </w:r>
      <w:r>
        <w:rPr>
          <w:rFonts w:ascii="Calibri" w:hAnsi="Calibri" w:cs="Calibri"/>
          <w:b/>
          <w:i/>
          <w:sz w:val="22"/>
          <w:szCs w:val="22"/>
          <w:lang w:eastAsia="en-US"/>
        </w:rPr>
        <w:tab/>
      </w:r>
      <w:r>
        <w:rPr>
          <w:rFonts w:ascii="Calibri" w:hAnsi="Calibri" w:cs="Calibri"/>
          <w:b/>
          <w:i/>
          <w:sz w:val="22"/>
          <w:szCs w:val="22"/>
          <w:lang w:eastAsia="en-US"/>
        </w:rPr>
        <w:tab/>
      </w:r>
      <w:r>
        <w:rPr>
          <w:rFonts w:ascii="Calibri" w:hAnsi="Calibri" w:cs="Calibri"/>
          <w:b/>
          <w:i/>
          <w:sz w:val="22"/>
          <w:szCs w:val="22"/>
          <w:lang w:eastAsia="en-US"/>
        </w:rPr>
        <w:t xml:space="preserve">         </w:t>
      </w:r>
      <w:r w:rsidRPr="004A010A">
        <w:rPr>
          <w:rFonts w:ascii="Calibri" w:hAnsi="Calibri" w:cs="Calibri"/>
          <w:b/>
          <w:i/>
          <w:sz w:val="22"/>
          <w:szCs w:val="22"/>
          <w:lang w:eastAsia="en-US"/>
        </w:rPr>
        <w:t>(</w:t>
      </w:r>
      <w:r w:rsidRPr="00175D97">
        <w:rPr>
          <w:rFonts w:ascii="Calibri" w:hAnsi="Calibri" w:cs="Calibri"/>
          <w:b/>
          <w:i/>
          <w:sz w:val="22"/>
          <w:szCs w:val="22"/>
          <w:lang w:eastAsia="en-US"/>
        </w:rPr>
        <w:t xml:space="preserve">ονοματεπώνυμο, </w:t>
      </w:r>
      <w:r w:rsidRPr="004A010A">
        <w:rPr>
          <w:rFonts w:ascii="Calibri" w:hAnsi="Calibri" w:cs="Calibri"/>
          <w:b/>
          <w:i/>
          <w:sz w:val="22"/>
          <w:szCs w:val="22"/>
          <w:lang w:eastAsia="en-US"/>
        </w:rPr>
        <w:t>υπογραφή</w:t>
      </w:r>
      <w:r w:rsidRPr="00175D97">
        <w:rPr>
          <w:rFonts w:ascii="Calibri" w:hAnsi="Calibri" w:cs="Calibri"/>
          <w:b/>
          <w:i/>
          <w:sz w:val="22"/>
          <w:szCs w:val="22"/>
          <w:lang w:eastAsia="en-US"/>
        </w:rPr>
        <w:t>, ημερομηνία</w:t>
      </w:r>
      <w:r w:rsidRPr="004A010A">
        <w:rPr>
          <w:rFonts w:ascii="Calibri" w:hAnsi="Calibri" w:cs="Calibri"/>
          <w:b/>
          <w:i/>
          <w:sz w:val="22"/>
          <w:szCs w:val="22"/>
          <w:lang w:eastAsia="en-US"/>
        </w:rPr>
        <w:t>)</w:t>
      </w:r>
    </w:p>
    <w:sectPr w:rsidRPr="00175D97" w:rsidR="00BC3B38" w:rsidSect="00175D97">
      <w:headerReference w:type="even" r:id="rId8"/>
      <w:headerReference w:type="default" r:id="rId9"/>
      <w:footerReference w:type="default" r:id="rId10"/>
      <w:headerReference w:type="first" r:id="rId11"/>
      <w:pgSz w:w="11906" w:h="16838" w:orient="portrait"/>
      <w:pgMar w:top="1134" w:right="991" w:bottom="776" w:left="1134" w:header="426" w:footer="415" w:gutter="0"/>
      <w:cols w:space="720"/>
      <w:titlePg/>
      <w:docGrid w:linePitch="360"/>
      <w:footerReference w:type="first" r:id="R6042edb81ac34af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469E" w:rsidRDefault="00F3469E" w14:paraId="01ED5590" w14:textId="77777777">
      <w:r>
        <w:separator/>
      </w:r>
    </w:p>
  </w:endnote>
  <w:endnote w:type="continuationSeparator" w:id="0">
    <w:p w:rsidR="00F3469E" w:rsidRDefault="00F3469E" w14:paraId="340236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83332" w:rsidR="00283332" w:rsidP="00283332" w:rsidRDefault="00283332" w14:paraId="7C54181B" w14:textId="77777777">
    <w:pPr>
      <w:pBdr>
        <w:top w:val="thinThickSmallGap" w:color="622423" w:sz="24" w:space="1"/>
      </w:pBd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noProof/>
        <w:sz w:val="14"/>
        <w:szCs w:val="14"/>
        <w:lang w:eastAsia="en-US"/>
      </w:rPr>
    </w:pPr>
    <w:r w:rsidRPr="00283332">
      <w:rPr>
        <w:rFonts w:ascii="Verdana" w:hAnsi="Verdana"/>
        <w:sz w:val="14"/>
        <w:szCs w:val="14"/>
        <w:lang w:eastAsia="en-US"/>
      </w:rPr>
      <w:t>ΕΝΤΥΠΟ Μ.</w:t>
    </w:r>
    <w:r>
      <w:rPr>
        <w:rFonts w:ascii="Verdana" w:hAnsi="Verdana"/>
        <w:sz w:val="14"/>
        <w:szCs w:val="14"/>
        <w:lang w:eastAsia="en-US"/>
      </w:rPr>
      <w:t>1</w:t>
    </w:r>
    <w:r w:rsidRPr="00283332">
      <w:rPr>
        <w:rFonts w:ascii="Verdana" w:hAnsi="Verdana"/>
        <w:sz w:val="14"/>
        <w:szCs w:val="14"/>
        <w:lang w:eastAsia="en-US"/>
      </w:rPr>
      <w:ptab w:alignment="right" w:relativeTo="margin" w:leader="none"/>
    </w:r>
    <w:r w:rsidRPr="00283332">
      <w:rPr>
        <w:rFonts w:ascii="Verdana" w:hAnsi="Verdana"/>
        <w:sz w:val="14"/>
        <w:szCs w:val="14"/>
        <w:lang w:eastAsia="en-US"/>
      </w:rPr>
      <w:t xml:space="preserve">Σελίδα </w:t>
    </w:r>
    <w:r w:rsidRPr="00283332">
      <w:rPr>
        <w:rFonts w:ascii="Verdana" w:hAnsi="Verdana"/>
        <w:sz w:val="14"/>
        <w:szCs w:val="14"/>
        <w:lang w:eastAsia="en-US"/>
      </w:rPr>
      <w:fldChar w:fldCharType="begin"/>
    </w:r>
    <w:r w:rsidRPr="00283332">
      <w:rPr>
        <w:rFonts w:ascii="Verdana" w:hAnsi="Verdana"/>
        <w:sz w:val="14"/>
        <w:szCs w:val="14"/>
        <w:lang w:eastAsia="en-US"/>
      </w:rPr>
      <w:instrText>PAGE  \* Arabic  \* MERGEFORMAT</w:instrText>
    </w:r>
    <w:r w:rsidRPr="00283332">
      <w:rPr>
        <w:rFonts w:ascii="Verdana" w:hAnsi="Verdana"/>
        <w:sz w:val="14"/>
        <w:szCs w:val="14"/>
        <w:lang w:eastAsia="en-US"/>
      </w:rPr>
      <w:fldChar w:fldCharType="separate"/>
    </w:r>
    <w:r>
      <w:rPr>
        <w:rFonts w:ascii="Verdana" w:hAnsi="Verdana"/>
        <w:sz w:val="14"/>
        <w:szCs w:val="14"/>
      </w:rPr>
      <w:t>1</w:t>
    </w:r>
    <w:r w:rsidRPr="00283332">
      <w:rPr>
        <w:rFonts w:ascii="Verdana" w:hAnsi="Verdana"/>
        <w:sz w:val="14"/>
        <w:szCs w:val="14"/>
        <w:lang w:eastAsia="en-US"/>
      </w:rPr>
      <w:fldChar w:fldCharType="end"/>
    </w:r>
    <w:r w:rsidRPr="00283332">
      <w:rPr>
        <w:rFonts w:ascii="Verdana" w:hAnsi="Verdana"/>
        <w:sz w:val="14"/>
        <w:szCs w:val="14"/>
        <w:lang w:eastAsia="en-US"/>
      </w:rPr>
      <w:t xml:space="preserve"> από </w:t>
    </w:r>
    <w:r w:rsidRPr="00283332">
      <w:rPr>
        <w:rFonts w:ascii="Verdana" w:hAnsi="Verdana"/>
        <w:sz w:val="14"/>
        <w:szCs w:val="14"/>
        <w:lang w:eastAsia="en-US"/>
      </w:rPr>
      <w:fldChar w:fldCharType="begin"/>
    </w:r>
    <w:r w:rsidRPr="00283332">
      <w:rPr>
        <w:rFonts w:ascii="Verdana" w:hAnsi="Verdana"/>
        <w:sz w:val="14"/>
        <w:szCs w:val="14"/>
        <w:lang w:eastAsia="en-US"/>
      </w:rPr>
      <w:instrText>NUMPAGES  \* Arabic  \* MERGEFORMAT</w:instrText>
    </w:r>
    <w:r w:rsidRPr="00283332">
      <w:rPr>
        <w:rFonts w:ascii="Verdana" w:hAnsi="Verdana"/>
        <w:sz w:val="14"/>
        <w:szCs w:val="14"/>
        <w:lang w:eastAsia="en-US"/>
      </w:rPr>
      <w:fldChar w:fldCharType="separate"/>
    </w:r>
    <w:r>
      <w:rPr>
        <w:rFonts w:ascii="Verdana" w:hAnsi="Verdana"/>
        <w:sz w:val="14"/>
        <w:szCs w:val="14"/>
      </w:rPr>
      <w:t>2</w:t>
    </w:r>
    <w:r w:rsidRPr="00283332">
      <w:rPr>
        <w:rFonts w:ascii="Verdana" w:hAnsi="Verdana"/>
        <w:sz w:val="14"/>
        <w:szCs w:val="14"/>
        <w:lang w:eastAsia="en-US"/>
      </w:rPr>
      <w:fldChar w:fldCharType="end"/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3EFEE029" w:rsidTr="3EFEE029" w14:paraId="0834CB98">
      <w:trPr>
        <w:trHeight w:val="300"/>
      </w:trPr>
      <w:tc>
        <w:tcPr>
          <w:tcW w:w="3260" w:type="dxa"/>
          <w:tcMar/>
        </w:tcPr>
        <w:p w:rsidR="3EFEE029" w:rsidP="3EFEE029" w:rsidRDefault="3EFEE029" w14:paraId="23522A9A" w14:textId="5289DBF4">
          <w:pPr>
            <w:pStyle w:val="Header"/>
            <w:bidi w:val="0"/>
            <w:ind w:left="-115"/>
            <w:jc w:val="left"/>
          </w:pPr>
        </w:p>
      </w:tc>
      <w:tc>
        <w:tcPr>
          <w:tcW w:w="3260" w:type="dxa"/>
          <w:tcMar/>
        </w:tcPr>
        <w:p w:rsidR="3EFEE029" w:rsidP="3EFEE029" w:rsidRDefault="3EFEE029" w14:paraId="56999BAB" w14:textId="006FF50F">
          <w:pPr>
            <w:pStyle w:val="Header"/>
            <w:bidi w:val="0"/>
            <w:jc w:val="center"/>
          </w:pPr>
        </w:p>
      </w:tc>
      <w:tc>
        <w:tcPr>
          <w:tcW w:w="3260" w:type="dxa"/>
          <w:tcMar/>
        </w:tcPr>
        <w:p w:rsidR="3EFEE029" w:rsidP="3EFEE029" w:rsidRDefault="3EFEE029" w14:paraId="16777AB8" w14:textId="1FC0CD88">
          <w:pPr>
            <w:pStyle w:val="Header"/>
            <w:bidi w:val="0"/>
            <w:ind w:right="-115"/>
            <w:jc w:val="right"/>
          </w:pPr>
        </w:p>
      </w:tc>
    </w:tr>
  </w:tbl>
  <w:p w:rsidR="3EFEE029" w:rsidP="3EFEE029" w:rsidRDefault="3EFEE029" w14:paraId="44FBE9B7" w14:textId="079B558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469E" w:rsidRDefault="00F3469E" w14:paraId="58898E12" w14:textId="77777777">
      <w:r>
        <w:separator/>
      </w:r>
    </w:p>
  </w:footnote>
  <w:footnote w:type="continuationSeparator" w:id="0">
    <w:p w:rsidR="00F3469E" w:rsidRDefault="00F3469E" w14:paraId="41D2DB3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459D" w:rsidRDefault="0055459D" w14:paraId="64E0332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459D" w:rsidRDefault="0055459D" w14:paraId="7E4BEF6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26279" w:rsidR="00DF10B5" w:rsidP="00526279" w:rsidRDefault="0071647B" w14:paraId="41239F28" w14:textId="7AF6EF03">
    <w:pPr>
      <w:rPr>
        <w:rFonts w:ascii="Arial" w:hAnsi="Arial" w:cs="Arial"/>
        <w:b w:val="1"/>
        <w:bCs w:val="1"/>
      </w:rPr>
    </w:pPr>
    <w:r w:rsidR="3EFEE029">
      <w:drawing>
        <wp:inline wp14:editId="4A5463CC" wp14:anchorId="6A51ED43">
          <wp:extent cx="730250" cy="602959"/>
          <wp:effectExtent l="0" t="0" r="0" b="6985"/>
          <wp:docPr id="2085704488" name="Εικόνα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Εικόνα 1"/>
                  <pic:cNvPicPr/>
                </pic:nvPicPr>
                <pic:blipFill>
                  <a:blip r:embed="R9c558a9e98724ae9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30250" cy="60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3EFEE029" w:rsidR="3EFEE029">
      <w:rPr>
        <w:rFonts w:ascii="Arial" w:hAnsi="Arial" w:cs="Arial"/>
        <w:b w:val="1"/>
        <w:bCs w:val="1"/>
        <w:color w:val="7F7F7F" w:themeColor="text1" w:themeTint="80" w:themeShade="FF"/>
      </w:rPr>
      <w:t>Ε. 18</w:t>
    </w:r>
    <w:r w:rsidRPr="3EFEE029" w:rsidR="3EFEE029">
      <w:rPr>
        <w:rFonts w:ascii="Arial" w:hAnsi="Arial" w:cs="Arial"/>
        <w:b w:val="1"/>
        <w:bCs w:val="1"/>
        <w:color w:val="7F7F7F" w:themeColor="text1" w:themeTint="80" w:themeShade="FF"/>
      </w:rPr>
      <w:t>_v0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223459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2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DE"/>
    <w:rsid w:val="00000000"/>
    <w:rsid w:val="00154420"/>
    <w:rsid w:val="00175D97"/>
    <w:rsid w:val="00190B6E"/>
    <w:rsid w:val="001D2256"/>
    <w:rsid w:val="00217720"/>
    <w:rsid w:val="00226488"/>
    <w:rsid w:val="00283332"/>
    <w:rsid w:val="002A77F5"/>
    <w:rsid w:val="00387ED2"/>
    <w:rsid w:val="003C6F8B"/>
    <w:rsid w:val="003E56A0"/>
    <w:rsid w:val="003E6835"/>
    <w:rsid w:val="00404E1C"/>
    <w:rsid w:val="004244F9"/>
    <w:rsid w:val="00464829"/>
    <w:rsid w:val="004A010A"/>
    <w:rsid w:val="004B7D5D"/>
    <w:rsid w:val="004C1210"/>
    <w:rsid w:val="004C265E"/>
    <w:rsid w:val="0051660D"/>
    <w:rsid w:val="00526279"/>
    <w:rsid w:val="0055459D"/>
    <w:rsid w:val="005A0389"/>
    <w:rsid w:val="005C0FF9"/>
    <w:rsid w:val="005E1813"/>
    <w:rsid w:val="00623029"/>
    <w:rsid w:val="00634E88"/>
    <w:rsid w:val="006574A8"/>
    <w:rsid w:val="0066381C"/>
    <w:rsid w:val="00680B58"/>
    <w:rsid w:val="0069202F"/>
    <w:rsid w:val="006E4129"/>
    <w:rsid w:val="0071647B"/>
    <w:rsid w:val="0074132B"/>
    <w:rsid w:val="00795997"/>
    <w:rsid w:val="007F37C3"/>
    <w:rsid w:val="0080179D"/>
    <w:rsid w:val="008263B6"/>
    <w:rsid w:val="00832FBC"/>
    <w:rsid w:val="008B1AA3"/>
    <w:rsid w:val="00924731"/>
    <w:rsid w:val="009742BC"/>
    <w:rsid w:val="009940CD"/>
    <w:rsid w:val="00AD707D"/>
    <w:rsid w:val="00B40FA1"/>
    <w:rsid w:val="00B76B7E"/>
    <w:rsid w:val="00BC3B38"/>
    <w:rsid w:val="00CD1B45"/>
    <w:rsid w:val="00CE0A0F"/>
    <w:rsid w:val="00D06D36"/>
    <w:rsid w:val="00D724CD"/>
    <w:rsid w:val="00DA39B9"/>
    <w:rsid w:val="00DF10B5"/>
    <w:rsid w:val="00E0114C"/>
    <w:rsid w:val="00E14DDE"/>
    <w:rsid w:val="00E65AF1"/>
    <w:rsid w:val="00E97201"/>
    <w:rsid w:val="00EC7F5A"/>
    <w:rsid w:val="00EE1B00"/>
    <w:rsid w:val="00EE3A4C"/>
    <w:rsid w:val="00EF75C8"/>
    <w:rsid w:val="00F048A5"/>
    <w:rsid w:val="00F3469E"/>
    <w:rsid w:val="00FD38D8"/>
    <w:rsid w:val="3EFEE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05828A"/>
  <w15:chartTrackingRefBased/>
  <w15:docId w15:val="{37B7BB11-DB0E-4CE7-8F16-4325DD6A9D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after="240" w:line="240" w:lineRule="atLeast"/>
      <w:outlineLvl w:val="2"/>
    </w:pPr>
    <w:rPr>
      <w:rFonts w:ascii="Garamond" w:hAnsi="Garamond" w:cs="Garamond"/>
      <w:i/>
      <w:kern w:val="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-DefaultParagraphFont" w:customStyle="1">
    <w:name w:val="WW-Default Paragraph Font"/>
  </w:style>
  <w:style w:type="character" w:styleId="2" w:customStyle="1">
    <w:name w:val="Προεπιλεγμένη γραμματοσειρά2"/>
  </w:style>
  <w:style w:type="character" w:styleId="1" w:customStyle="1">
    <w:name w:val="Προεπιλεγμένη γραμματοσειρά1"/>
  </w:style>
  <w:style w:type="character" w:styleId="Hyperlink">
    <w:name w:val="Hyperlink"/>
    <w:rPr>
      <w:color w:val="0000FF"/>
      <w:u w:val="single"/>
    </w:rPr>
  </w:style>
  <w:style w:type="character" w:styleId="BalloonTextChar" w:customStyle="1">
    <w:name w:val="Balloon Text Char"/>
    <w:rPr>
      <w:rFonts w:ascii="Segoe UI" w:hAnsi="Segoe UI" w:cs="Segoe UI"/>
      <w:sz w:val="18"/>
      <w:szCs w:val="18"/>
      <w:lang w:eastAsia="zh-CN"/>
    </w:rPr>
  </w:style>
  <w:style w:type="character" w:styleId="CommentReference">
    <w:name w:val="annotation reference"/>
    <w:rPr>
      <w:sz w:val="16"/>
      <w:szCs w:val="16"/>
    </w:rPr>
  </w:style>
  <w:style w:type="character" w:styleId="CommentTextChar" w:customStyle="1">
    <w:name w:val="Comment Text Char"/>
    <w:rPr>
      <w:lang w:eastAsia="zh-CN"/>
    </w:rPr>
  </w:style>
  <w:style w:type="character" w:styleId="CommentSubjectChar" w:customStyle="1">
    <w:name w:val="Comment Subject Char"/>
    <w:rPr>
      <w:b/>
      <w:bCs/>
      <w:lang w:eastAsia="zh-CN"/>
    </w:rPr>
  </w:style>
  <w:style w:type="paragraph" w:styleId="a" w:customStyle="1">
    <w:name w:val="Επικεφαλίδα"/>
    <w:basedOn w:val="Normal"/>
    <w:next w:val="BodyText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a0" w:customStyle="1">
    <w:name w:val="Ευρετήριο"/>
    <w:basedOn w:val="Normal"/>
    <w:pPr>
      <w:suppressLineNumbers/>
    </w:pPr>
    <w:rPr>
      <w:rFonts w:cs="Tahoma"/>
    </w:rPr>
  </w:style>
  <w:style w:type="paragraph" w:styleId="WW-Caption" w:customStyle="1">
    <w:name w:val="WW-Caption"/>
    <w:basedOn w:val="Normal"/>
    <w:pPr>
      <w:suppressLineNumbers/>
      <w:spacing w:before="120" w:after="120"/>
    </w:pPr>
    <w:rPr>
      <w:rFonts w:cs="Mangal"/>
      <w:i/>
      <w:iCs/>
    </w:rPr>
  </w:style>
  <w:style w:type="paragraph" w:styleId="10" w:customStyle="1">
    <w:name w:val="Λεζάντα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11" w:customStyle="1">
    <w:name w:val="Κείμενο πλαισίου1"/>
    <w:basedOn w:val="Normal"/>
    <w:rPr>
      <w:rFonts w:ascii="Tahoma" w:hAnsi="Tahoma" w:cs="Tahoma"/>
      <w:sz w:val="16"/>
      <w:szCs w:val="16"/>
    </w:rPr>
  </w:style>
  <w:style w:type="paragraph" w:styleId="a1" w:customStyle="1">
    <w:name w:val="Περιεχόμενα πίνακα"/>
    <w:basedOn w:val="Normal"/>
    <w:pPr>
      <w:suppressLineNumbers/>
    </w:pPr>
  </w:style>
  <w:style w:type="paragraph" w:styleId="a2" w:customStyle="1">
    <w:name w:val="Επικεφαλίδα πίνακα"/>
    <w:basedOn w:val="a1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BodyTextChar" w:customStyle="1">
    <w:name w:val="Body Text Char"/>
    <w:basedOn w:val="DefaultParagraphFont"/>
    <w:link w:val="BodyText"/>
    <w:rsid w:val="008B1AA3"/>
    <w:rPr>
      <w:sz w:val="24"/>
      <w:szCs w:val="24"/>
      <w:lang w:eastAsia="zh-CN"/>
    </w:rPr>
  </w:style>
  <w:style w:type="table" w:styleId="TableGrid">
    <w:name w:val="Table Grid"/>
    <w:basedOn w:val="TableNormal"/>
    <w:rsid w:val="005A03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glossaryDocument" Target="glossary/document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theme" Target="theme/theme1.xml" Id="rId14" /><Relationship Type="http://schemas.openxmlformats.org/officeDocument/2006/relationships/footer" Target="footer2.xml" Id="R6042edb81ac34af0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2.png" Id="R9c558a9e98724ae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oylaki\&#917;&#960;&#953;&#966;&#940;&#957;&#949;&#953;&#945;%20&#949;&#961;&#947;&#945;&#963;&#943;&#945;&#962;\elke-lette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8239B9E31C485D9511512482D6EF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AFE28F8-A270-4411-A302-F6DB7B2C95D5}"/>
      </w:docPartPr>
      <w:docPartBody>
        <w:p xmlns:wp14="http://schemas.microsoft.com/office/word/2010/wordml" w:rsidR="00044925" w:rsidP="00EE3A4C" w:rsidRDefault="00EE3A4C" w14:paraId="6358D8DA" wp14:textId="77777777">
          <w:pPr>
            <w:pStyle w:val="288239B9E31C485D9511512482D6EFCF"/>
          </w:pPr>
          <w:r w:rsidRPr="0095037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4C"/>
    <w:rsid w:val="00044925"/>
    <w:rsid w:val="000C4C86"/>
    <w:rsid w:val="00204227"/>
    <w:rsid w:val="002E5B0B"/>
    <w:rsid w:val="003B6396"/>
    <w:rsid w:val="00464829"/>
    <w:rsid w:val="00517CC6"/>
    <w:rsid w:val="0062366E"/>
    <w:rsid w:val="006574A8"/>
    <w:rsid w:val="0066381C"/>
    <w:rsid w:val="00680B58"/>
    <w:rsid w:val="009940CD"/>
    <w:rsid w:val="00CA6E23"/>
    <w:rsid w:val="00DA39B9"/>
    <w:rsid w:val="00DF2460"/>
    <w:rsid w:val="00E86DE1"/>
    <w:rsid w:val="00EE3A4C"/>
    <w:rsid w:val="00EF75C8"/>
    <w:rsid w:val="00F048A5"/>
    <w:rsid w:val="00F2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3A4C"/>
    <w:rPr>
      <w:color w:val="808080"/>
    </w:rPr>
  </w:style>
  <w:style w:type="paragraph" w:customStyle="1" w:styleId="288239B9E31C485D9511512482D6EFCF">
    <w:name w:val="288239B9E31C485D9511512482D6EFCF"/>
    <w:rsid w:val="00EE3A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CE99-CFC8-4A0C-BD30-61919ED24A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C:\Documents and Settings\petroylaki\Επιφάνεια εργασίας\elke-letter.dot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Αίτηση έκδοσης απόφασης μετακίνησης</dc:title>
  <dc:subject/>
  <dc:creator>petroylaki</dc:creator>
  <keywords/>
  <lastModifiedBy>Ζωή Κοτσίνα</lastModifiedBy>
  <revision>3</revision>
  <lastPrinted>2024-07-17T08:36:00.0000000Z</lastPrinted>
  <dcterms:created xsi:type="dcterms:W3CDTF">2024-11-29T04:27:00.0000000Z</dcterms:created>
  <dcterms:modified xsi:type="dcterms:W3CDTF">2024-11-29T13:39:27.8448010Z</dcterms:modified>
</coreProperties>
</file>